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F22E" w14:textId="23515EC3" w:rsidR="00FE067E" w:rsidRDefault="003C6034" w:rsidP="00CC1F3B">
      <w:pPr>
        <w:pStyle w:val="TitlePageOrigin"/>
      </w:pPr>
      <w:r>
        <w:rPr>
          <w:caps w:val="0"/>
        </w:rPr>
        <w:t>WEST VIRGINIA LEGISLATURE</w:t>
      </w:r>
    </w:p>
    <w:p w14:paraId="1EAEB7D6" w14:textId="190441C9" w:rsidR="00CD36CF" w:rsidRDefault="00CD36CF" w:rsidP="00CC1F3B">
      <w:pPr>
        <w:pStyle w:val="TitlePageSession"/>
      </w:pPr>
      <w:r>
        <w:t>20</w:t>
      </w:r>
      <w:r w:rsidR="00EC5E63">
        <w:t>2</w:t>
      </w:r>
      <w:r w:rsidR="0020151F">
        <w:t>6</w:t>
      </w:r>
      <w:r>
        <w:t xml:space="preserve"> </w:t>
      </w:r>
      <w:r w:rsidR="003C6034">
        <w:rPr>
          <w:caps w:val="0"/>
        </w:rPr>
        <w:t>REGULAR SESSION</w:t>
      </w:r>
    </w:p>
    <w:p w14:paraId="2FCF6083" w14:textId="717CA69C" w:rsidR="00CD36CF" w:rsidRDefault="00F9336F" w:rsidP="00CC1F3B">
      <w:pPr>
        <w:pStyle w:val="TitlePageBillPrefix"/>
      </w:pPr>
      <w:sdt>
        <w:sdtPr>
          <w:tag w:val="IntroDate"/>
          <w:id w:val="-1236936958"/>
          <w:placeholder>
            <w:docPart w:val="D4E974FDBE7F44799EDB1166E8015198"/>
          </w:placeholder>
          <w:text/>
        </w:sdtPr>
        <w:sdtEndPr/>
        <w:sdtContent>
          <w:r w:rsidR="004D11E6">
            <w:t>ENGROSSED</w:t>
          </w:r>
        </w:sdtContent>
      </w:sdt>
    </w:p>
    <w:p w14:paraId="41B65E47" w14:textId="15DA7151" w:rsidR="00CD36CF" w:rsidRDefault="00F9336F" w:rsidP="00CC1F3B">
      <w:pPr>
        <w:pStyle w:val="BillNumber"/>
      </w:pPr>
      <w:sdt>
        <w:sdtPr>
          <w:tag w:val="Chamber"/>
          <w:id w:val="893011969"/>
          <w:lock w:val="sdtLocked"/>
          <w:placeholder>
            <w:docPart w:val="8C5A380D36CF4FC28E627519D622923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7CFDE6E763F4E3083DE9A4B5824EDBD"/>
          </w:placeholder>
          <w:text/>
        </w:sdtPr>
        <w:sdtEndPr/>
        <w:sdtContent>
          <w:r w:rsidR="002D0E2C">
            <w:t>5457</w:t>
          </w:r>
        </w:sdtContent>
      </w:sdt>
    </w:p>
    <w:p w14:paraId="0C4B97B9" w14:textId="106D075A" w:rsidR="00CD36CF" w:rsidRDefault="00CD36CF" w:rsidP="00CC1F3B">
      <w:pPr>
        <w:pStyle w:val="Sponsors"/>
      </w:pPr>
      <w:r>
        <w:t xml:space="preserve">By </w:t>
      </w:r>
      <w:sdt>
        <w:sdtPr>
          <w:tag w:val="Sponsors"/>
          <w:id w:val="1589585889"/>
          <w:placeholder>
            <w:docPart w:val="F2C85A4C97D149C7830774A138D7E718"/>
          </w:placeholder>
          <w:text w:multiLine="1"/>
        </w:sdtPr>
        <w:sdtEndPr/>
        <w:sdtContent>
          <w:r w:rsidR="006473CE">
            <w:t>Delegate</w:t>
          </w:r>
          <w:r w:rsidR="00E02B45">
            <w:t>s</w:t>
          </w:r>
          <w:r w:rsidR="006473CE">
            <w:t xml:space="preserve"> Hott</w:t>
          </w:r>
          <w:r w:rsidR="00E02B45">
            <w:t>, B. Ward, Willis, Brooks, Flanigan, Martin, Mallow, Jennings, Dittman, Green, and Hornbuckle</w:t>
          </w:r>
        </w:sdtContent>
      </w:sdt>
    </w:p>
    <w:p w14:paraId="11706E8F" w14:textId="77777777" w:rsidR="0036722D" w:rsidRDefault="00CD36CF" w:rsidP="00CC1F3B">
      <w:pPr>
        <w:pStyle w:val="References"/>
        <w:sectPr w:rsidR="0036722D" w:rsidSect="008B643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A1FDE1E0DB4D08AF8BAAF4400D881D"/>
          </w:placeholder>
          <w:text w:multiLine="1"/>
        </w:sdtPr>
        <w:sdtEndPr/>
        <w:sdtContent>
          <w:r w:rsidR="002D0E2C">
            <w:t>Introduced February 12, 2026; referred to the Committee on Finance</w:t>
          </w:r>
        </w:sdtContent>
      </w:sdt>
      <w:r>
        <w:t>]</w:t>
      </w:r>
    </w:p>
    <w:p w14:paraId="4B084416" w14:textId="63F977C6" w:rsidR="00E831B3" w:rsidRDefault="00E831B3" w:rsidP="00CC1F3B">
      <w:pPr>
        <w:pStyle w:val="References"/>
      </w:pPr>
    </w:p>
    <w:p w14:paraId="1728DC75" w14:textId="0B825846" w:rsidR="00303684" w:rsidRDefault="0000526A" w:rsidP="0036722D">
      <w:pPr>
        <w:pStyle w:val="TitleSection"/>
      </w:pPr>
      <w:r>
        <w:lastRenderedPageBreak/>
        <w:t>A BILL</w:t>
      </w:r>
      <w:r w:rsidR="006473CE">
        <w:t xml:space="preserve"> </w:t>
      </w:r>
      <w:r w:rsidR="00D34B88">
        <w:t>to amend and reenact §15-2</w:t>
      </w:r>
      <w:r w:rsidR="008B6436">
        <w:t>A</w:t>
      </w:r>
      <w:r w:rsidR="00D34B88">
        <w:t>-2</w:t>
      </w:r>
      <w:r w:rsidR="008B6436">
        <w:t xml:space="preserve"> and §15-2A-6 </w:t>
      </w:r>
      <w:r w:rsidR="00D34B88">
        <w:t xml:space="preserve">of the Code of West Virginia, as amended, relating providing </w:t>
      </w:r>
      <w:r w:rsidR="008B6436">
        <w:t>one-half</w:t>
      </w:r>
      <w:r w:rsidR="00D34B88">
        <w:t xml:space="preserve"> service credit for periods of disability</w:t>
      </w:r>
      <w:r w:rsidR="00B300CA">
        <w:t xml:space="preserve"> service</w:t>
      </w:r>
      <w:r w:rsidR="00D34B88">
        <w:t xml:space="preserve"> to count toward retirement for State Troopers.</w:t>
      </w:r>
    </w:p>
    <w:p w14:paraId="159E2D87" w14:textId="77777777" w:rsidR="00303684" w:rsidRDefault="00303684" w:rsidP="0036722D">
      <w:pPr>
        <w:pStyle w:val="EnactingClause"/>
      </w:pPr>
      <w:r>
        <w:t>Be it enacted by the Legislature of West Virginia:</w:t>
      </w:r>
    </w:p>
    <w:p w14:paraId="70455048" w14:textId="77777777" w:rsidR="003C6034" w:rsidRDefault="003C6034" w:rsidP="0036722D">
      <w:pPr>
        <w:pStyle w:val="EnactingClause"/>
        <w:sectPr w:rsidR="003C6034" w:rsidSect="0036722D">
          <w:pgSz w:w="12240" w:h="15840" w:code="1"/>
          <w:pgMar w:top="1440" w:right="1440" w:bottom="1440" w:left="1440" w:header="720" w:footer="720" w:gutter="0"/>
          <w:lnNumType w:countBy="1" w:restart="newSection"/>
          <w:pgNumType w:start="0"/>
          <w:cols w:space="720"/>
          <w:titlePg/>
          <w:docGrid w:linePitch="360"/>
        </w:sectPr>
      </w:pPr>
    </w:p>
    <w:p w14:paraId="3E12AC1F" w14:textId="35137763" w:rsidR="004D11E6" w:rsidRPr="004D0D3E" w:rsidRDefault="004D11E6" w:rsidP="0036722D">
      <w:pPr>
        <w:pStyle w:val="ArticleHeading"/>
        <w:widowControl/>
        <w:sectPr w:rsidR="004D11E6" w:rsidRPr="004D0D3E" w:rsidSect="004D11E6">
          <w:type w:val="continuous"/>
          <w:pgSz w:w="12240" w:h="15840"/>
          <w:pgMar w:top="1440" w:right="1440" w:bottom="1440" w:left="1440" w:header="720" w:footer="720" w:gutter="0"/>
          <w:lnNumType w:countBy="1" w:restart="newSection"/>
          <w:cols w:space="720"/>
          <w:docGrid w:linePitch="360"/>
        </w:sectPr>
      </w:pPr>
      <w:r w:rsidRPr="004D0D3E">
        <w:t>article 2A. west virginia state police retirement system.</w:t>
      </w:r>
    </w:p>
    <w:p w14:paraId="6D61EC0A" w14:textId="28ECC368" w:rsidR="004D11E6" w:rsidRPr="004D0D3E" w:rsidRDefault="004D11E6" w:rsidP="0036722D">
      <w:pPr>
        <w:suppressLineNumbers/>
        <w:spacing w:after="0" w:line="480" w:lineRule="auto"/>
        <w:ind w:left="720" w:hanging="720"/>
        <w:jc w:val="both"/>
        <w:outlineLvl w:val="3"/>
        <w:rPr>
          <w:rFonts w:ascii="Arial" w:hAnsi="Arial" w:cs="Arial"/>
          <w:b/>
          <w:color w:val="000000"/>
          <w:sz w:val="22"/>
        </w:rPr>
      </w:pPr>
      <w:r w:rsidRPr="004D0D3E">
        <w:rPr>
          <w:rFonts w:ascii="Arial" w:hAnsi="Arial" w:cs="Arial"/>
          <w:b/>
          <w:color w:val="000000"/>
          <w:sz w:val="22"/>
        </w:rPr>
        <w:t>§15-2A-2. Definitions</w:t>
      </w:r>
      <w:r w:rsidR="00B2489E">
        <w:rPr>
          <w:rFonts w:ascii="Arial" w:hAnsi="Arial" w:cs="Arial"/>
          <w:b/>
          <w:color w:val="000000"/>
          <w:sz w:val="22"/>
        </w:rPr>
        <w:t xml:space="preserve"> a</w:t>
      </w:r>
      <w:r w:rsidRPr="004D0D3E">
        <w:rPr>
          <w:rFonts w:ascii="Arial" w:hAnsi="Arial" w:cs="Arial"/>
          <w:b/>
          <w:color w:val="000000"/>
          <w:sz w:val="22"/>
        </w:rPr>
        <w:t>s used in this article, unless the context clearly requires a different meaning:</w:t>
      </w:r>
    </w:p>
    <w:p w14:paraId="60A9201C" w14:textId="77777777" w:rsidR="004D11E6" w:rsidRPr="004D0D3E" w:rsidRDefault="004D11E6" w:rsidP="0036722D">
      <w:pPr>
        <w:pStyle w:val="SectionBody"/>
        <w:widowControl/>
      </w:pPr>
      <w:r w:rsidRPr="004D0D3E">
        <w:t>(1) "Accumulated contributions" means the sum of all amounts deducted from base salary, together with four percent interest compounded annually.</w:t>
      </w:r>
    </w:p>
    <w:p w14:paraId="5341C257" w14:textId="77777777" w:rsidR="004D11E6" w:rsidRPr="004D0D3E" w:rsidRDefault="004D11E6" w:rsidP="0036722D">
      <w:pPr>
        <w:pStyle w:val="SectionBody"/>
        <w:widowControl/>
      </w:pPr>
      <w:r w:rsidRPr="004D0D3E">
        <w:t>(2) "Active military duty" means full-time active duty with the armed forces of the United States, namely, the United States Air Force, Army, Coast Guard, Marines, Space Force, or Navy; and service with the National Guard or reserve military forces of any of the armed forces when the employee has been called to active full-time duty.</w:t>
      </w:r>
    </w:p>
    <w:p w14:paraId="1CC95A3A" w14:textId="77777777" w:rsidR="004D11E6" w:rsidRPr="004D0D3E" w:rsidRDefault="004D11E6" w:rsidP="0036722D">
      <w:pPr>
        <w:pStyle w:val="SectionBody"/>
        <w:widowControl/>
      </w:pPr>
      <w:r w:rsidRPr="004D0D3E">
        <w:t>(3) "Actuarially equivalent" or "of equal actuarial value" means a benefit of equal value computed upon the basis of the mortality table and interest rates as set and adopted by the retirement board in accordance with the provisions of this article: </w:t>
      </w:r>
      <w:r w:rsidRPr="004D0D3E">
        <w:rPr>
          <w:i/>
          <w:iCs/>
        </w:rPr>
        <w:t>Provided</w:t>
      </w:r>
      <w:r w:rsidRPr="004D0D3E">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739715A5" w14:textId="77777777" w:rsidR="004D11E6" w:rsidRPr="004D0D3E" w:rsidRDefault="004D11E6" w:rsidP="0036722D">
      <w:pPr>
        <w:pStyle w:val="SectionBody"/>
        <w:widowControl/>
      </w:pPr>
      <w:r w:rsidRPr="004D0D3E">
        <w:t>(4) "Agency" means the West Virginia State Police.</w:t>
      </w:r>
    </w:p>
    <w:p w14:paraId="06264C16" w14:textId="77777777" w:rsidR="004D11E6" w:rsidRPr="004D0D3E" w:rsidRDefault="004D11E6" w:rsidP="0036722D">
      <w:pPr>
        <w:pStyle w:val="SectionBody"/>
        <w:widowControl/>
      </w:pPr>
      <w:r w:rsidRPr="004D0D3E">
        <w:t>(5) "Base salary" means compensation paid to an employee without regard to any overtime pay.</w:t>
      </w:r>
    </w:p>
    <w:p w14:paraId="0641A643" w14:textId="77777777" w:rsidR="004D11E6" w:rsidRPr="004D0D3E" w:rsidRDefault="004D11E6" w:rsidP="0036722D">
      <w:pPr>
        <w:pStyle w:val="SectionBody"/>
        <w:widowControl/>
      </w:pPr>
      <w:r w:rsidRPr="004D0D3E">
        <w:t>(6) "Beneficiary" means a surviving spouse or other surviving beneficiary who is entitled to, or will be entitled to, an annuity or other benefit payable by the fund.</w:t>
      </w:r>
    </w:p>
    <w:p w14:paraId="1F9409A5" w14:textId="7C99A565" w:rsidR="004D11E6" w:rsidRPr="004D0D3E" w:rsidRDefault="004D11E6" w:rsidP="0036722D">
      <w:pPr>
        <w:pStyle w:val="SectionBody"/>
        <w:widowControl/>
      </w:pPr>
      <w:r w:rsidRPr="004D0D3E">
        <w:t xml:space="preserve">(7) "Board" means the Consolidated Public Retirement Board created pursuant to §5-10D- 1 </w:t>
      </w:r>
      <w:r w:rsidR="0036722D" w:rsidRPr="0036722D">
        <w:rPr>
          <w:i/>
          <w:iCs/>
        </w:rPr>
        <w:t>et seq.</w:t>
      </w:r>
      <w:r w:rsidRPr="004D0D3E">
        <w:t xml:space="preserve"> of this code.</w:t>
      </w:r>
    </w:p>
    <w:p w14:paraId="0D42C65A" w14:textId="77777777" w:rsidR="004D11E6" w:rsidRPr="004D0D3E" w:rsidRDefault="004D11E6" w:rsidP="0036722D">
      <w:pPr>
        <w:pStyle w:val="SectionBody"/>
        <w:widowControl/>
      </w:pPr>
      <w:r w:rsidRPr="004D0D3E">
        <w:lastRenderedPageBreak/>
        <w:t xml:space="preserve">(8) "Bona fide separation from service upon retirement" means that a retirant has completely terminated any employment relationship with the agency for a period of at least 60 consecutive days from the effective date of retirement and without a prearranged agreement to return to employment with the agency. For purposes of this definition, an employment relationship includes employment in any capacity, whether on a permanent, full-time, part-time, substitute, per diem, temporary or leased employee basis.   </w:t>
      </w:r>
    </w:p>
    <w:p w14:paraId="55C02224" w14:textId="77777777" w:rsidR="004D11E6" w:rsidRPr="004D0D3E" w:rsidRDefault="004D11E6" w:rsidP="0036722D">
      <w:pPr>
        <w:pStyle w:val="SectionBody"/>
        <w:widowControl/>
      </w:pPr>
      <w:r w:rsidRPr="004D0D3E">
        <w:t>(9) "Dependent child" means any unmarried child or children born to or adopted by a member or retirant of the fund who:</w:t>
      </w:r>
    </w:p>
    <w:p w14:paraId="46EAA8CD" w14:textId="77777777" w:rsidR="004D11E6" w:rsidRPr="004D0D3E" w:rsidRDefault="004D11E6" w:rsidP="0036722D">
      <w:pPr>
        <w:pStyle w:val="SectionBody"/>
        <w:widowControl/>
      </w:pPr>
      <w:r w:rsidRPr="004D0D3E">
        <w:t xml:space="preserve">(A) Is under the age of </w:t>
      </w:r>
      <w:proofErr w:type="gramStart"/>
      <w:r w:rsidRPr="004D0D3E">
        <w:t>18;</w:t>
      </w:r>
      <w:proofErr w:type="gramEnd"/>
    </w:p>
    <w:p w14:paraId="335AA5A0" w14:textId="77777777" w:rsidR="004D11E6" w:rsidRPr="004D0D3E" w:rsidRDefault="004D11E6" w:rsidP="0036722D">
      <w:pPr>
        <w:pStyle w:val="SectionBody"/>
        <w:widowControl/>
      </w:pPr>
      <w:r w:rsidRPr="004D0D3E">
        <w:t xml:space="preserve">(B) After reaching 18 years of age, </w:t>
      </w:r>
      <w:proofErr w:type="gramStart"/>
      <w:r w:rsidRPr="004D0D3E">
        <w:t>continues</w:t>
      </w:r>
      <w:proofErr w:type="gramEnd"/>
      <w:r w:rsidRPr="004D0D3E">
        <w:t xml:space="preserve"> as a full-time student in an accredited high school, college, university or business or trade school until the child or children reaches the age of 23 years; or</w:t>
      </w:r>
    </w:p>
    <w:p w14:paraId="3790CD35" w14:textId="77777777" w:rsidR="004D11E6" w:rsidRPr="004D0D3E" w:rsidRDefault="004D11E6" w:rsidP="0036722D">
      <w:pPr>
        <w:pStyle w:val="SectionBody"/>
        <w:widowControl/>
      </w:pPr>
      <w:r w:rsidRPr="004D0D3E">
        <w:t>(C) Is financially dependent on the member or retirant by virtue of a permanent mental or physical disability upon evidence satisfactory to the board.</w:t>
      </w:r>
    </w:p>
    <w:p w14:paraId="491D3B2D" w14:textId="77777777" w:rsidR="004D11E6" w:rsidRPr="004D0D3E" w:rsidRDefault="004D11E6" w:rsidP="0036722D">
      <w:pPr>
        <w:pStyle w:val="SectionBody"/>
        <w:widowControl/>
      </w:pPr>
      <w:r w:rsidRPr="004D0D3E">
        <w:t xml:space="preserve">(10) "Dependent parent" means the member’s or retirant’s parent or </w:t>
      </w:r>
      <w:proofErr w:type="gramStart"/>
      <w:r w:rsidRPr="004D0D3E">
        <w:t>step-parent</w:t>
      </w:r>
      <w:proofErr w:type="gramEnd"/>
      <w:r w:rsidRPr="004D0D3E">
        <w:t xml:space="preserve"> claimed as a dependent by the member or retirant for federal income tax purposes at the time of the member’s or retirant’s death.</w:t>
      </w:r>
    </w:p>
    <w:p w14:paraId="01740DC9" w14:textId="77777777" w:rsidR="004D11E6" w:rsidRPr="004D0D3E" w:rsidRDefault="004D11E6" w:rsidP="0036722D">
      <w:pPr>
        <w:pStyle w:val="SectionBody"/>
        <w:widowControl/>
        <w:rPr>
          <w:u w:val="single"/>
        </w:rPr>
      </w:pPr>
      <w:r w:rsidRPr="004D0D3E">
        <w:rPr>
          <w:u w:val="single"/>
        </w:rPr>
        <w:t>(11) "Disability service" means service credit received by a member, expressed in months, fractions thereof or both, equal to one half of the whole months, fractions thereof, or both, during which time a member receives disability benefits under §15-2A-9 or §15-2A-10 of this code.</w:t>
      </w:r>
    </w:p>
    <w:p w14:paraId="5C4182BA" w14:textId="77777777" w:rsidR="004D11E6" w:rsidRPr="004D0D3E" w:rsidRDefault="004D11E6" w:rsidP="0036722D">
      <w:pPr>
        <w:pStyle w:val="SectionBody"/>
        <w:widowControl/>
      </w:pPr>
      <w:r w:rsidRPr="004D0D3E">
        <w:rPr>
          <w:strike/>
        </w:rPr>
        <w:t>(11)</w:t>
      </w:r>
      <w:r w:rsidRPr="004D0D3E">
        <w:t xml:space="preserve"> </w:t>
      </w:r>
      <w:r w:rsidRPr="004D0D3E">
        <w:rPr>
          <w:u w:val="single"/>
        </w:rPr>
        <w:t>(12)</w:t>
      </w:r>
      <w:r w:rsidRPr="004D0D3E">
        <w:t xml:space="preserve"> "Employee" means any person regularly employed in the service of the agency as a law-enforcement officer after March 12, 1994, and who is eligible to participate in the fund.</w:t>
      </w:r>
    </w:p>
    <w:p w14:paraId="584107F1" w14:textId="77777777" w:rsidR="004D11E6" w:rsidRPr="004D0D3E" w:rsidRDefault="004D11E6" w:rsidP="0036722D">
      <w:pPr>
        <w:pStyle w:val="SectionBody"/>
        <w:widowControl/>
      </w:pPr>
      <w:r w:rsidRPr="004D0D3E">
        <w:rPr>
          <w:strike/>
        </w:rPr>
        <w:t>(12)</w:t>
      </w:r>
      <w:r w:rsidRPr="004D0D3E">
        <w:t xml:space="preserve"> </w:t>
      </w:r>
      <w:r w:rsidRPr="004D0D3E">
        <w:rPr>
          <w:u w:val="single"/>
        </w:rPr>
        <w:t>(13)</w:t>
      </w:r>
      <w:r w:rsidRPr="004D0D3E">
        <w:t xml:space="preserve"> "Employer error" means an omission, misrepresentation, or deliberate act in violation of relevant provisions of the West Virginia Code, the West Virginia Code of State Regulations, or the relevant provisions of both the West Virginia Code and the West Virginia Code </w:t>
      </w:r>
      <w:r w:rsidRPr="004D0D3E">
        <w:lastRenderedPageBreak/>
        <w:t>of State Regulations by the participating public employer that has resulted in an underpayment or overpayment of contributions required.</w:t>
      </w:r>
    </w:p>
    <w:p w14:paraId="51DA7CD8" w14:textId="77777777" w:rsidR="004D11E6" w:rsidRPr="004D0D3E" w:rsidRDefault="004D11E6" w:rsidP="0036722D">
      <w:pPr>
        <w:pStyle w:val="SectionBody"/>
        <w:widowControl/>
      </w:pPr>
      <w:r w:rsidRPr="004D0D3E">
        <w:t xml:space="preserve"> </w:t>
      </w:r>
      <w:r w:rsidRPr="004D0D3E">
        <w:rPr>
          <w:strike/>
        </w:rPr>
        <w:t>(13)</w:t>
      </w:r>
      <w:r w:rsidRPr="004D0D3E">
        <w:t xml:space="preserve"> </w:t>
      </w:r>
      <w:r w:rsidRPr="004D0D3E">
        <w:rPr>
          <w:u w:val="single"/>
        </w:rPr>
        <w:t>(14)</w:t>
      </w:r>
      <w:r w:rsidRPr="004D0D3E">
        <w:t xml:space="preserve"> "Final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4D0D3E">
        <w:rPr>
          <w:i/>
          <w:iCs/>
        </w:rPr>
        <w:t>Provided</w:t>
      </w:r>
      <w:r w:rsidRPr="004D0D3E">
        <w:t>, That annual compensation for determining benefits during any determination period may not exceed the maximum compensation allowed as adjusted for cost of living in accordance with §5-10D-7 of this code and § 401(a)(17) of the Internal Revenue Code.</w:t>
      </w:r>
    </w:p>
    <w:p w14:paraId="45F45192" w14:textId="77777777" w:rsidR="004D11E6" w:rsidRPr="004D0D3E" w:rsidRDefault="004D11E6" w:rsidP="0036722D">
      <w:pPr>
        <w:pStyle w:val="SectionBody"/>
        <w:widowControl/>
      </w:pPr>
      <w:r w:rsidRPr="004D0D3E">
        <w:rPr>
          <w:strike/>
        </w:rPr>
        <w:t>(14)</w:t>
      </w:r>
      <w:r w:rsidRPr="004D0D3E">
        <w:t xml:space="preserve"> </w:t>
      </w:r>
      <w:r w:rsidRPr="004D0D3E">
        <w:rPr>
          <w:u w:val="single"/>
        </w:rPr>
        <w:t>(15)</w:t>
      </w:r>
      <w:r w:rsidRPr="004D0D3E">
        <w:t xml:space="preserve"> "Fund", "plan", "system" or "retirement system" means the West Virginia State Police Retirement Fund created and established by this article.</w:t>
      </w:r>
    </w:p>
    <w:p w14:paraId="48EA257B" w14:textId="77777777" w:rsidR="004D11E6" w:rsidRPr="004D0D3E" w:rsidRDefault="004D11E6" w:rsidP="0036722D">
      <w:pPr>
        <w:pStyle w:val="SectionBody"/>
        <w:widowControl/>
      </w:pPr>
      <w:r w:rsidRPr="004D0D3E">
        <w:rPr>
          <w:strike/>
        </w:rPr>
        <w:t>(15)</w:t>
      </w:r>
      <w:r w:rsidRPr="004D0D3E">
        <w:t xml:space="preserve"> </w:t>
      </w:r>
      <w:r w:rsidRPr="004D0D3E">
        <w:rPr>
          <w:u w:val="single"/>
        </w:rPr>
        <w:t>(16)</w:t>
      </w:r>
      <w:r w:rsidRPr="004D0D3E">
        <w:t xml:space="preserve"> "Internal Revenue Code" means the Internal Revenue Code of 1986, as amended.</w:t>
      </w:r>
    </w:p>
    <w:p w14:paraId="59ACB88C" w14:textId="77777777" w:rsidR="004D11E6" w:rsidRPr="004D0D3E" w:rsidRDefault="004D11E6" w:rsidP="0036722D">
      <w:pPr>
        <w:pStyle w:val="SectionBody"/>
        <w:widowControl/>
      </w:pPr>
      <w:r w:rsidRPr="004D0D3E">
        <w:t xml:space="preserve"> </w:t>
      </w:r>
      <w:r w:rsidRPr="004D0D3E">
        <w:rPr>
          <w:strike/>
        </w:rPr>
        <w:t>(16)</w:t>
      </w:r>
      <w:r w:rsidRPr="004D0D3E">
        <w:t xml:space="preserve"> </w:t>
      </w:r>
      <w:r w:rsidRPr="004D0D3E">
        <w:rPr>
          <w:u w:val="single"/>
        </w:rPr>
        <w:t>(17)</w:t>
      </w:r>
      <w:r w:rsidRPr="004D0D3E">
        <w:t xml:space="preserve"> "Law-enforcement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5230BD08" w14:textId="77777777" w:rsidR="004D11E6" w:rsidRPr="004D0D3E" w:rsidRDefault="004D11E6" w:rsidP="0036722D">
      <w:pPr>
        <w:pStyle w:val="SectionBody"/>
        <w:widowControl/>
      </w:pPr>
      <w:r w:rsidRPr="004D0D3E">
        <w:t xml:space="preserve"> </w:t>
      </w:r>
      <w:r w:rsidRPr="004D0D3E">
        <w:rPr>
          <w:strike/>
        </w:rPr>
        <w:t>(17)</w:t>
      </w:r>
      <w:r w:rsidRPr="004D0D3E">
        <w:t xml:space="preserve"> </w:t>
      </w:r>
      <w:r w:rsidRPr="004D0D3E">
        <w:rPr>
          <w:u w:val="single"/>
        </w:rPr>
        <w:t>(18)</w:t>
      </w:r>
      <w:r w:rsidRPr="004D0D3E">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2D0C482" w14:textId="77777777" w:rsidR="004D11E6" w:rsidRPr="004D0D3E" w:rsidRDefault="004D11E6" w:rsidP="0036722D">
      <w:pPr>
        <w:pStyle w:val="SectionBody"/>
        <w:widowControl/>
      </w:pPr>
      <w:r w:rsidRPr="004D0D3E">
        <w:rPr>
          <w:strike/>
        </w:rPr>
        <w:t>(18)</w:t>
      </w:r>
      <w:r w:rsidRPr="004D0D3E">
        <w:t xml:space="preserve"> </w:t>
      </w:r>
      <w:r w:rsidRPr="004D0D3E">
        <w:rPr>
          <w:u w:val="single"/>
        </w:rPr>
        <w:t>(19)</w:t>
      </w:r>
      <w:r w:rsidRPr="004D0D3E">
        <w:t xml:space="preserve"> "Member" means any person who has contributions standing to his or her credit in the fund and who has not yet </w:t>
      </w:r>
      <w:proofErr w:type="gramStart"/>
      <w:r w:rsidRPr="004D0D3E">
        <w:t>entered into</w:t>
      </w:r>
      <w:proofErr w:type="gramEnd"/>
      <w:r w:rsidRPr="004D0D3E">
        <w:t xml:space="preserve"> retirement status.</w:t>
      </w:r>
    </w:p>
    <w:p w14:paraId="0E0F7896" w14:textId="77777777" w:rsidR="004D11E6" w:rsidRPr="004D0D3E" w:rsidRDefault="004D11E6" w:rsidP="0036722D">
      <w:pPr>
        <w:pStyle w:val="SectionBody"/>
        <w:widowControl/>
      </w:pPr>
      <w:r w:rsidRPr="004D0D3E">
        <w:rPr>
          <w:strike/>
        </w:rPr>
        <w:lastRenderedPageBreak/>
        <w:t>(19)</w:t>
      </w:r>
      <w:r w:rsidRPr="004D0D3E">
        <w:t xml:space="preserve"> </w:t>
      </w:r>
      <w:r w:rsidRPr="004D0D3E">
        <w:rPr>
          <w:u w:val="single"/>
        </w:rPr>
        <w:t>(20)</w:t>
      </w:r>
      <w:r w:rsidRPr="004D0D3E">
        <w:t xml:space="preserve"> "Month of service" means each month for which an employee is paid or entitled to payment for at least one hour of service for which contributions were remitted to the fund. These months shall be credited to the member for the calendar year in which the duties are performed.</w:t>
      </w:r>
    </w:p>
    <w:p w14:paraId="0291BF4E" w14:textId="77777777" w:rsidR="004D11E6" w:rsidRPr="004D0D3E" w:rsidRDefault="004D11E6" w:rsidP="0036722D">
      <w:pPr>
        <w:pStyle w:val="SectionBody"/>
        <w:widowControl/>
      </w:pPr>
      <w:r w:rsidRPr="004D0D3E">
        <w:rPr>
          <w:strike/>
        </w:rPr>
        <w:t>(20)</w:t>
      </w:r>
      <w:r w:rsidRPr="004D0D3E">
        <w:t xml:space="preserve"> </w:t>
      </w:r>
      <w:r w:rsidRPr="004D0D3E">
        <w:rPr>
          <w:u w:val="single"/>
        </w:rPr>
        <w:t>(21)</w:t>
      </w:r>
      <w:r w:rsidRPr="004D0D3E">
        <w:t xml:space="preserve"> "Partially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2C64B847" w14:textId="77777777" w:rsidR="004D11E6" w:rsidRPr="004D0D3E" w:rsidRDefault="004D11E6" w:rsidP="0036722D">
      <w:pPr>
        <w:pStyle w:val="SectionBody"/>
        <w:widowControl/>
      </w:pPr>
      <w:r w:rsidRPr="004D0D3E">
        <w:rPr>
          <w:strike/>
        </w:rPr>
        <w:t>(21)</w:t>
      </w:r>
      <w:r w:rsidRPr="004D0D3E">
        <w:t xml:space="preserve"> </w:t>
      </w:r>
      <w:r w:rsidRPr="004D0D3E">
        <w:rPr>
          <w:u w:val="single"/>
        </w:rPr>
        <w:t>(22)</w:t>
      </w:r>
      <w:r w:rsidRPr="004D0D3E">
        <w:t xml:space="preserve"> "Physical or mental impairment" means an impairment that results from an anatomical, physiological or psychological abnormality that is demonstrated by medically accepted clinical and laboratory diagnostic techniques.</w:t>
      </w:r>
    </w:p>
    <w:p w14:paraId="2EFE4454" w14:textId="77777777" w:rsidR="004D11E6" w:rsidRPr="004D0D3E" w:rsidRDefault="004D11E6" w:rsidP="0036722D">
      <w:pPr>
        <w:pStyle w:val="SectionBody"/>
        <w:widowControl/>
      </w:pPr>
      <w:r w:rsidRPr="004D0D3E">
        <w:t xml:space="preserve"> </w:t>
      </w:r>
      <w:r w:rsidRPr="004D0D3E">
        <w:rPr>
          <w:strike/>
        </w:rPr>
        <w:t>(22)</w:t>
      </w:r>
      <w:r w:rsidRPr="004D0D3E">
        <w:t xml:space="preserve"> </w:t>
      </w:r>
      <w:r w:rsidRPr="004D0D3E">
        <w:rPr>
          <w:u w:val="single"/>
        </w:rPr>
        <w:t>(23)</w:t>
      </w:r>
      <w:r w:rsidRPr="004D0D3E">
        <w:t xml:space="preserve"> "Plan year" means the 12-month period commencing on July 1 of any designated year and ending the following June 30.</w:t>
      </w:r>
    </w:p>
    <w:p w14:paraId="6B900E66" w14:textId="77777777" w:rsidR="004D11E6" w:rsidRPr="004D0D3E" w:rsidRDefault="004D11E6" w:rsidP="0036722D">
      <w:pPr>
        <w:pStyle w:val="SectionBody"/>
        <w:widowControl/>
      </w:pPr>
      <w:r w:rsidRPr="004D0D3E">
        <w:t xml:space="preserve"> </w:t>
      </w:r>
      <w:r w:rsidRPr="004D0D3E">
        <w:rPr>
          <w:strike/>
        </w:rPr>
        <w:t>(23)</w:t>
      </w:r>
      <w:r w:rsidRPr="004D0D3E">
        <w:t xml:space="preserve"> </w:t>
      </w:r>
      <w:r w:rsidRPr="004D0D3E">
        <w:rPr>
          <w:u w:val="single"/>
        </w:rPr>
        <w:t>(24)</w:t>
      </w:r>
      <w:r w:rsidRPr="004D0D3E">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10854EA0" w14:textId="77777777" w:rsidR="004D11E6" w:rsidRPr="004D0D3E" w:rsidRDefault="004D11E6" w:rsidP="0036722D">
      <w:pPr>
        <w:pStyle w:val="SectionBody"/>
        <w:widowControl/>
      </w:pPr>
      <w:r w:rsidRPr="004D0D3E">
        <w:rPr>
          <w:strike/>
        </w:rPr>
        <w:t>(24)</w:t>
      </w:r>
      <w:r w:rsidRPr="004D0D3E">
        <w:t xml:space="preserve"> </w:t>
      </w:r>
      <w:r w:rsidRPr="004D0D3E">
        <w:rPr>
          <w:u w:val="single"/>
        </w:rPr>
        <w:t>(25)</w:t>
      </w:r>
      <w:r w:rsidRPr="004D0D3E">
        <w:t xml:space="preserve"> "Required beginning date" means April 1 of the calendar year following the later of: (1) The calendar year in which the member attains the applicable age as set forth in this paragraph; or </w:t>
      </w:r>
    </w:p>
    <w:p w14:paraId="6526156F" w14:textId="77777777" w:rsidR="004D11E6" w:rsidRPr="004D0D3E" w:rsidRDefault="004D11E6" w:rsidP="0036722D">
      <w:pPr>
        <w:pStyle w:val="SectionBody"/>
        <w:widowControl/>
      </w:pPr>
      <w:r w:rsidRPr="004D0D3E">
        <w:t xml:space="preserve">(2) The calendar year in which he or she retires or otherwise separates from covered employment. </w:t>
      </w:r>
    </w:p>
    <w:p w14:paraId="01111DD7" w14:textId="77777777" w:rsidR="004D11E6" w:rsidRPr="004D0D3E" w:rsidRDefault="004D11E6" w:rsidP="0036722D">
      <w:pPr>
        <w:pStyle w:val="SectionBody"/>
        <w:widowControl/>
      </w:pPr>
      <w:r w:rsidRPr="004D0D3E">
        <w:t xml:space="preserve">The applicable age is: </w:t>
      </w:r>
    </w:p>
    <w:p w14:paraId="08B284C5" w14:textId="77777777" w:rsidR="004D11E6" w:rsidRPr="004D0D3E" w:rsidRDefault="004D11E6" w:rsidP="0036722D">
      <w:pPr>
        <w:pStyle w:val="SectionBody"/>
        <w:widowControl/>
      </w:pPr>
      <w:r w:rsidRPr="004D0D3E">
        <w:t xml:space="preserve">(A) Seventy-two, if the individual attains age 72 prior to January 1, </w:t>
      </w:r>
      <w:proofErr w:type="gramStart"/>
      <w:r w:rsidRPr="004D0D3E">
        <w:t>2023;</w:t>
      </w:r>
      <w:proofErr w:type="gramEnd"/>
      <w:r w:rsidRPr="004D0D3E">
        <w:t xml:space="preserve"> </w:t>
      </w:r>
    </w:p>
    <w:p w14:paraId="439C2DDE" w14:textId="77777777" w:rsidR="004D11E6" w:rsidRPr="004D0D3E" w:rsidRDefault="004D11E6" w:rsidP="0036722D">
      <w:pPr>
        <w:pStyle w:val="SectionBody"/>
        <w:widowControl/>
      </w:pPr>
      <w:r w:rsidRPr="004D0D3E">
        <w:lastRenderedPageBreak/>
        <w:t xml:space="preserve">(B) Seventy-three, if the individual attains age 72 after December 31, 2022, and attains age 73 before January 1, 2033; or </w:t>
      </w:r>
    </w:p>
    <w:p w14:paraId="59987ABF" w14:textId="77777777" w:rsidR="004D11E6" w:rsidRPr="004D0D3E" w:rsidRDefault="004D11E6" w:rsidP="0036722D">
      <w:pPr>
        <w:pStyle w:val="SectionBody"/>
        <w:widowControl/>
      </w:pPr>
      <w:r w:rsidRPr="004D0D3E">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49A9D27E" w14:textId="77777777" w:rsidR="004D11E6" w:rsidRPr="004D0D3E" w:rsidRDefault="004D11E6" w:rsidP="0036722D">
      <w:pPr>
        <w:pStyle w:val="SectionBody"/>
        <w:widowControl/>
      </w:pPr>
      <w:r w:rsidRPr="004D0D3E">
        <w:rPr>
          <w:strike/>
        </w:rPr>
        <w:t>(25)</w:t>
      </w:r>
      <w:r w:rsidRPr="004D0D3E">
        <w:t xml:space="preserve"> </w:t>
      </w:r>
      <w:r w:rsidRPr="004D0D3E">
        <w:rPr>
          <w:u w:val="single"/>
        </w:rPr>
        <w:t>(26)</w:t>
      </w:r>
      <w:r w:rsidRPr="004D0D3E">
        <w:t xml:space="preserve"> "Retirant" or "retiree" means any member who commences an annuity payable by the retirement system.</w:t>
      </w:r>
    </w:p>
    <w:p w14:paraId="12FD1533" w14:textId="77777777" w:rsidR="004D11E6" w:rsidRPr="004D0D3E" w:rsidRDefault="004D11E6" w:rsidP="0036722D">
      <w:pPr>
        <w:pStyle w:val="SectionBody"/>
        <w:widowControl/>
      </w:pPr>
      <w:r w:rsidRPr="004D0D3E">
        <w:rPr>
          <w:strike/>
        </w:rPr>
        <w:t>(26)</w:t>
      </w:r>
      <w:r w:rsidRPr="004D0D3E">
        <w:t xml:space="preserve"> </w:t>
      </w:r>
      <w:r w:rsidRPr="004D0D3E">
        <w:rPr>
          <w:u w:val="single"/>
        </w:rPr>
        <w:t>(27)</w:t>
      </w:r>
      <w:r w:rsidRPr="004D0D3E">
        <w:t xml:space="preserve"> "Salary" means </w:t>
      </w:r>
      <w:proofErr w:type="gramStart"/>
      <w:r w:rsidRPr="004D0D3E">
        <w:t>the compensation</w:t>
      </w:r>
      <w:proofErr w:type="gramEnd"/>
      <w:r w:rsidRPr="004D0D3E">
        <w:t xml:space="preserve"> </w:t>
      </w:r>
      <w:proofErr w:type="gramStart"/>
      <w:r w:rsidRPr="004D0D3E">
        <w:t>of</w:t>
      </w:r>
      <w:proofErr w:type="gramEnd"/>
      <w:r w:rsidRPr="004D0D3E">
        <w:t xml:space="preserve"> an employee, excluding any overtime payments.</w:t>
      </w:r>
    </w:p>
    <w:p w14:paraId="12230ECF" w14:textId="77777777" w:rsidR="004D11E6" w:rsidRPr="004D0D3E" w:rsidRDefault="004D11E6" w:rsidP="0036722D">
      <w:pPr>
        <w:pStyle w:val="SectionBody"/>
        <w:widowControl/>
      </w:pPr>
      <w:r w:rsidRPr="004D0D3E">
        <w:rPr>
          <w:strike/>
        </w:rPr>
        <w:t>(27)</w:t>
      </w:r>
      <w:r w:rsidRPr="004D0D3E">
        <w:t xml:space="preserve"> </w:t>
      </w:r>
      <w:r w:rsidRPr="004D0D3E">
        <w:rPr>
          <w:u w:val="single"/>
        </w:rPr>
        <w:t>(28)</w:t>
      </w:r>
      <w:r w:rsidRPr="004D0D3E">
        <w:t xml:space="preserve"> "Surviving spouse" means the person to whom the member or retirant was legally married at the time of the member’s or retirant’s death and who survived the member or retirant.</w:t>
      </w:r>
    </w:p>
    <w:p w14:paraId="65FBE766" w14:textId="77777777" w:rsidR="004D11E6" w:rsidRPr="004D0D3E" w:rsidRDefault="004D11E6" w:rsidP="0036722D">
      <w:pPr>
        <w:pStyle w:val="SectionBody"/>
        <w:widowControl/>
      </w:pPr>
      <w:r w:rsidRPr="004D0D3E">
        <w:rPr>
          <w:strike/>
        </w:rPr>
        <w:t>(28)</w:t>
      </w:r>
      <w:r w:rsidRPr="004D0D3E">
        <w:t xml:space="preserve"> </w:t>
      </w:r>
      <w:r w:rsidRPr="004D0D3E">
        <w:rPr>
          <w:u w:val="single"/>
        </w:rPr>
        <w:t>(29)</w:t>
      </w:r>
      <w:r w:rsidRPr="004D0D3E">
        <w:t xml:space="preserve"> "Totally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a specific job vacancy exists; or (C) the employee would be hired if he or she applied for work.</w:t>
      </w:r>
    </w:p>
    <w:p w14:paraId="0BE929D8" w14:textId="77777777" w:rsidR="004D11E6" w:rsidRPr="004D0D3E" w:rsidRDefault="004D11E6" w:rsidP="0036722D">
      <w:pPr>
        <w:pStyle w:val="SectionBody"/>
        <w:widowControl/>
      </w:pPr>
      <w:r w:rsidRPr="004D0D3E">
        <w:t xml:space="preserve"> </w:t>
      </w:r>
      <w:r w:rsidRPr="004D0D3E">
        <w:rPr>
          <w:strike/>
        </w:rPr>
        <w:t>(29)</w:t>
      </w:r>
      <w:r w:rsidRPr="004D0D3E">
        <w:t xml:space="preserve"> </w:t>
      </w:r>
      <w:r w:rsidRPr="004D0D3E">
        <w:rPr>
          <w:u w:val="single"/>
        </w:rPr>
        <w:t>(30)</w:t>
      </w:r>
      <w:r w:rsidRPr="004D0D3E">
        <w:t xml:space="preserve"> "Years of service" means the months of service acquired by a member while in active employment with the agency </w:t>
      </w:r>
      <w:r w:rsidRPr="004D0D3E">
        <w:rPr>
          <w:u w:val="single"/>
        </w:rPr>
        <w:t>and any disability service, if applicable,</w:t>
      </w:r>
      <w:r w:rsidRPr="004D0D3E">
        <w:t xml:space="preserve"> divided by 12. Years of service shall be calculated in years and fraction of a year from the date of active employment of the member with the agency through the date of termination of employment or retirement from </w:t>
      </w:r>
      <w:r w:rsidRPr="004D0D3E">
        <w:lastRenderedPageBreak/>
        <w:t>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0AF70BA1" w14:textId="77777777" w:rsidR="004D11E6" w:rsidRPr="004D0D3E" w:rsidRDefault="004D11E6" w:rsidP="0036722D">
      <w:pPr>
        <w:pStyle w:val="SectionHeading"/>
        <w:widowControl/>
      </w:pPr>
      <w:r w:rsidRPr="004D0D3E">
        <w:t>§15-2A-6. Retirement; commencement of benefits.</w:t>
      </w:r>
    </w:p>
    <w:p w14:paraId="4285CFE4" w14:textId="77777777" w:rsidR="004D11E6" w:rsidRPr="004D0D3E" w:rsidRDefault="004D11E6" w:rsidP="0036722D">
      <w:pPr>
        <w:spacing w:after="0" w:line="480" w:lineRule="auto"/>
        <w:ind w:firstLine="750"/>
        <w:jc w:val="both"/>
        <w:outlineLvl w:val="4"/>
        <w:rPr>
          <w:rFonts w:ascii="Arial" w:hAnsi="Arial" w:cs="Arial"/>
          <w:color w:val="000000"/>
          <w:sz w:val="22"/>
        </w:rPr>
        <w:sectPr w:rsidR="004D11E6" w:rsidRPr="004D0D3E" w:rsidSect="004D11E6">
          <w:type w:val="continuous"/>
          <w:pgSz w:w="12240" w:h="15840"/>
          <w:pgMar w:top="1440" w:right="1440" w:bottom="1440" w:left="1440" w:header="720" w:footer="720" w:gutter="0"/>
          <w:lnNumType w:countBy="1" w:restart="newSection"/>
          <w:cols w:space="720"/>
          <w:docGrid w:linePitch="360"/>
        </w:sectPr>
      </w:pPr>
    </w:p>
    <w:p w14:paraId="228544B5" w14:textId="6A542990" w:rsidR="004D11E6" w:rsidRPr="004D0D3E" w:rsidRDefault="004D11E6" w:rsidP="0036722D">
      <w:pPr>
        <w:spacing w:after="0" w:line="480" w:lineRule="auto"/>
        <w:ind w:firstLine="750"/>
        <w:jc w:val="both"/>
        <w:outlineLvl w:val="4"/>
        <w:rPr>
          <w:rFonts w:ascii="Arial" w:hAnsi="Arial" w:cs="Arial"/>
          <w:color w:val="000000"/>
          <w:sz w:val="22"/>
        </w:rPr>
      </w:pPr>
      <w:r w:rsidRPr="004D0D3E">
        <w:rPr>
          <w:rFonts w:ascii="Arial" w:hAnsi="Arial" w:cs="Arial"/>
          <w:color w:val="000000"/>
          <w:sz w:val="22"/>
        </w:rPr>
        <w:t>(a) A member may retire with full benefits upon attaining the age of 50 and completing 25 or more years of service or attaining the age of 52 and completing 20 years or more of service by filing with the board his or her voluntary application in writing for retirement. A member who is less than age 52 may retire upon completing 20 years or more of service</w:t>
      </w:r>
      <w:r w:rsidR="0036722D" w:rsidRPr="004D0D3E">
        <w:rPr>
          <w:rFonts w:ascii="Arial" w:hAnsi="Arial" w:cs="Arial"/>
          <w:color w:val="000000"/>
          <w:sz w:val="22"/>
        </w:rPr>
        <w:t xml:space="preserve">: </w:t>
      </w:r>
      <w:r w:rsidR="0036722D" w:rsidRPr="0036722D">
        <w:rPr>
          <w:rFonts w:ascii="Arial" w:hAnsi="Arial" w:cs="Arial"/>
          <w:i/>
          <w:color w:val="000000"/>
          <w:sz w:val="22"/>
        </w:rPr>
        <w:t>Provided</w:t>
      </w:r>
      <w:r w:rsidR="0036722D" w:rsidRPr="004D0D3E">
        <w:rPr>
          <w:rFonts w:ascii="Arial" w:hAnsi="Arial" w:cs="Arial"/>
          <w:color w:val="000000"/>
          <w:sz w:val="22"/>
        </w:rPr>
        <w:t>, That</w:t>
      </w:r>
      <w:r w:rsidRPr="004D0D3E">
        <w:rPr>
          <w:rFonts w:ascii="Arial" w:hAnsi="Arial" w:cs="Arial"/>
          <w:color w:val="000000"/>
          <w:sz w:val="22"/>
        </w:rPr>
        <w:t xml:space="preserve"> he or she will receive a reduced benefit that is of equal actuarial value to the benefit the member would have received if the member deferred commencement of his or her accrued retirement benefit to the age of 52.</w:t>
      </w:r>
    </w:p>
    <w:p w14:paraId="6DA9964A" w14:textId="3951FE05" w:rsidR="004D11E6" w:rsidRPr="004D0D3E" w:rsidRDefault="004D11E6" w:rsidP="0036722D">
      <w:pPr>
        <w:spacing w:after="0" w:line="480" w:lineRule="auto"/>
        <w:ind w:firstLine="750"/>
        <w:jc w:val="both"/>
        <w:rPr>
          <w:rFonts w:ascii="Arial" w:hAnsi="Arial" w:cs="Arial"/>
          <w:color w:val="000000"/>
          <w:sz w:val="22"/>
        </w:rPr>
      </w:pPr>
      <w:r w:rsidRPr="004D0D3E">
        <w:rPr>
          <w:rFonts w:ascii="Arial" w:hAnsi="Arial" w:cs="Arial"/>
          <w:color w:val="000000"/>
          <w:sz w:val="22"/>
        </w:rPr>
        <w:t>(b) When the board retires a member with full benefits under the provisions of this section, the board, by order in writing, shall make a determination that the member is entitled to receive an annuity equal to two and three-fourths percent of his or her final average salary multiplied by the number of years, and fraction of a year, of his or her service at the time of retirement</w:t>
      </w:r>
      <w:r w:rsidR="0036722D" w:rsidRPr="004D0D3E">
        <w:rPr>
          <w:rFonts w:ascii="Arial" w:hAnsi="Arial" w:cs="Arial"/>
          <w:color w:val="000000"/>
          <w:sz w:val="22"/>
        </w:rPr>
        <w:t xml:space="preserve">: </w:t>
      </w:r>
      <w:r w:rsidR="0036722D" w:rsidRPr="0036722D">
        <w:rPr>
          <w:rFonts w:ascii="Arial" w:hAnsi="Arial" w:cs="Arial"/>
          <w:i/>
          <w:color w:val="000000"/>
          <w:sz w:val="22"/>
        </w:rPr>
        <w:t>Provided</w:t>
      </w:r>
      <w:r w:rsidR="0036722D" w:rsidRPr="004D0D3E">
        <w:rPr>
          <w:rFonts w:ascii="Arial" w:hAnsi="Arial" w:cs="Arial"/>
          <w:color w:val="000000"/>
          <w:sz w:val="22"/>
        </w:rPr>
        <w:t>, That</w:t>
      </w:r>
      <w:r w:rsidRPr="004D0D3E">
        <w:rPr>
          <w:rFonts w:ascii="Arial" w:hAnsi="Arial" w:cs="Arial"/>
          <w:color w:val="000000"/>
          <w:sz w:val="22"/>
        </w:rPr>
        <w:t xml:space="preserve"> beginning July 1, 2019, the member is entitled to receive an annuity equal to three percent of his or her final average salary multiplied by the number of years, and fraction of a year, of his or her service at the time of retirement</w:t>
      </w:r>
      <w:r w:rsidR="0036722D" w:rsidRPr="004D0D3E">
        <w:rPr>
          <w:rFonts w:ascii="Arial" w:hAnsi="Arial" w:cs="Arial"/>
          <w:color w:val="000000"/>
          <w:sz w:val="22"/>
        </w:rPr>
        <w:t xml:space="preserve">: </w:t>
      </w:r>
      <w:r w:rsidR="0036722D" w:rsidRPr="0036722D">
        <w:rPr>
          <w:rFonts w:ascii="Arial" w:hAnsi="Arial" w:cs="Arial"/>
          <w:i/>
          <w:color w:val="000000"/>
          <w:sz w:val="22"/>
        </w:rPr>
        <w:t>Provided, however</w:t>
      </w:r>
      <w:r w:rsidR="0036722D" w:rsidRPr="004D0D3E">
        <w:rPr>
          <w:rFonts w:ascii="Arial" w:hAnsi="Arial" w:cs="Arial"/>
          <w:color w:val="000000"/>
          <w:sz w:val="22"/>
        </w:rPr>
        <w:t>, That</w:t>
      </w:r>
      <w:r w:rsidRPr="004D0D3E">
        <w:rPr>
          <w:rFonts w:ascii="Arial" w:hAnsi="Arial" w:cs="Arial"/>
          <w:color w:val="000000"/>
          <w:sz w:val="22"/>
        </w:rPr>
        <w:t xml:space="preserve"> the amendments to this subsection enacted during the regular session of the Legislature, 2019, apply to current retirants. Any annuity calculated pursuant to the provisions of this subsection are subject to reduction if necessary to comply with the maximum benefit provisions of Section 415 of the Internal Revenue </w:t>
      </w:r>
      <w:r w:rsidRPr="004D0D3E">
        <w:rPr>
          <w:rFonts w:ascii="Arial" w:hAnsi="Arial" w:cs="Arial"/>
          <w:color w:val="000000"/>
          <w:sz w:val="22"/>
        </w:rPr>
        <w:lastRenderedPageBreak/>
        <w:t>Code and §15-2A-6a of this code. The retirant’s annuity shall begin the first day of the calendar month following the month in which the member’s application for the annuity is filed with the board on or after his or her attaining age and service requirements and termination of employment.</w:t>
      </w:r>
    </w:p>
    <w:p w14:paraId="1DF77A1D" w14:textId="77777777" w:rsidR="004D11E6" w:rsidRPr="004D0D3E" w:rsidRDefault="004D11E6" w:rsidP="0036722D">
      <w:pPr>
        <w:spacing w:after="0" w:line="480" w:lineRule="auto"/>
        <w:ind w:firstLine="750"/>
        <w:jc w:val="both"/>
        <w:rPr>
          <w:rFonts w:ascii="Arial" w:hAnsi="Arial" w:cs="Arial"/>
          <w:color w:val="000000"/>
          <w:sz w:val="22"/>
        </w:rPr>
      </w:pPr>
      <w:r w:rsidRPr="004D0D3E">
        <w:rPr>
          <w:rFonts w:ascii="Arial" w:hAnsi="Arial" w:cs="Arial"/>
          <w:color w:val="000000"/>
          <w:sz w:val="22"/>
        </w:rPr>
        <w:t>(c) In no event may the provisions of §5-16-13 of this code be applied in determining eligibility to retire with either a deferred or immediate commencement of benefit.</w:t>
      </w:r>
    </w:p>
    <w:p w14:paraId="3A146D4C" w14:textId="1A3F5FF1" w:rsidR="004D11E6" w:rsidRPr="004D0D3E" w:rsidRDefault="004D11E6" w:rsidP="0036722D">
      <w:pPr>
        <w:spacing w:after="0" w:line="480" w:lineRule="auto"/>
        <w:ind w:firstLine="750"/>
        <w:jc w:val="both"/>
        <w:rPr>
          <w:rFonts w:ascii="Arial" w:hAnsi="Arial" w:cs="Arial"/>
          <w:color w:val="000000"/>
          <w:sz w:val="22"/>
        </w:rPr>
      </w:pPr>
      <w:r w:rsidRPr="004D0D3E">
        <w:rPr>
          <w:rFonts w:ascii="Arial" w:hAnsi="Arial" w:cs="Arial"/>
          <w:color w:val="000000"/>
          <w:sz w:val="22"/>
          <w:u w:val="single"/>
        </w:rPr>
        <w:t>(d) A member shall receive service credit for any disability service.</w:t>
      </w:r>
    </w:p>
    <w:p w14:paraId="49930D7E" w14:textId="114FD107" w:rsidR="006865E9" w:rsidRPr="00303684" w:rsidRDefault="006865E9" w:rsidP="0036722D">
      <w:pPr>
        <w:pStyle w:val="ArticleHeading"/>
        <w:widowControl/>
      </w:pPr>
    </w:p>
    <w:sectPr w:rsidR="006865E9" w:rsidRPr="00303684" w:rsidSect="008B64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F337" w14:textId="77777777" w:rsidR="006473CE" w:rsidRPr="00B844FE" w:rsidRDefault="006473CE" w:rsidP="00B844FE">
      <w:r>
        <w:separator/>
      </w:r>
    </w:p>
  </w:endnote>
  <w:endnote w:type="continuationSeparator" w:id="0">
    <w:p w14:paraId="31B6F599" w14:textId="77777777" w:rsidR="006473CE" w:rsidRPr="00B844FE" w:rsidRDefault="006473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F21F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AE8F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D2E4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9175" w14:textId="77777777" w:rsidR="006473CE" w:rsidRPr="00B844FE" w:rsidRDefault="006473CE" w:rsidP="00B844FE">
      <w:r>
        <w:separator/>
      </w:r>
    </w:p>
  </w:footnote>
  <w:footnote w:type="continuationSeparator" w:id="0">
    <w:p w14:paraId="20FD6C4F" w14:textId="77777777" w:rsidR="006473CE" w:rsidRPr="00B844FE" w:rsidRDefault="006473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DA92" w14:textId="77777777" w:rsidR="002A0269" w:rsidRPr="00B844FE" w:rsidRDefault="00F9336F">
    <w:pPr>
      <w:pStyle w:val="Header"/>
    </w:pPr>
    <w:sdt>
      <w:sdtPr>
        <w:id w:val="-684364211"/>
        <w:placeholder>
          <w:docPart w:val="8C5A380D36CF4FC28E627519D62292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5A380D36CF4FC28E627519D62292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37D9" w14:textId="059A4E05" w:rsidR="00C33014" w:rsidRPr="00686E9A" w:rsidRDefault="004D11E6" w:rsidP="000573A9">
    <w:pPr>
      <w:pStyle w:val="HeaderStyle"/>
      <w:rPr>
        <w:sz w:val="22"/>
        <w:szCs w:val="22"/>
      </w:rPr>
    </w:pPr>
    <w:r>
      <w:rPr>
        <w:sz w:val="22"/>
        <w:szCs w:val="22"/>
      </w:rPr>
      <w:t>Eng HB 5457</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6722D">
          <w:rPr>
            <w:sz w:val="22"/>
            <w:szCs w:val="22"/>
          </w:rPr>
          <w:t xml:space="preserve">     </w:t>
        </w:r>
      </w:sdtContent>
    </w:sdt>
  </w:p>
  <w:p w14:paraId="685055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3CB4" w14:textId="77A633FB"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CE"/>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D0E2C"/>
    <w:rsid w:val="00303684"/>
    <w:rsid w:val="003143F5"/>
    <w:rsid w:val="00314854"/>
    <w:rsid w:val="0036722D"/>
    <w:rsid w:val="00394191"/>
    <w:rsid w:val="003B2A2F"/>
    <w:rsid w:val="003C51CD"/>
    <w:rsid w:val="003C6034"/>
    <w:rsid w:val="003F2758"/>
    <w:rsid w:val="00400B5C"/>
    <w:rsid w:val="004368E0"/>
    <w:rsid w:val="004C13DD"/>
    <w:rsid w:val="004D11E6"/>
    <w:rsid w:val="004D3ABE"/>
    <w:rsid w:val="004E3441"/>
    <w:rsid w:val="00500579"/>
    <w:rsid w:val="00502474"/>
    <w:rsid w:val="00572702"/>
    <w:rsid w:val="005809A9"/>
    <w:rsid w:val="005A5366"/>
    <w:rsid w:val="006369EB"/>
    <w:rsid w:val="00637E73"/>
    <w:rsid w:val="006473CE"/>
    <w:rsid w:val="006865E9"/>
    <w:rsid w:val="00686E9A"/>
    <w:rsid w:val="00691F3E"/>
    <w:rsid w:val="00694BFB"/>
    <w:rsid w:val="006A106B"/>
    <w:rsid w:val="006C523D"/>
    <w:rsid w:val="006C7B98"/>
    <w:rsid w:val="006D4036"/>
    <w:rsid w:val="006D5A1E"/>
    <w:rsid w:val="00766AD0"/>
    <w:rsid w:val="007A5259"/>
    <w:rsid w:val="007A7081"/>
    <w:rsid w:val="007F1CF5"/>
    <w:rsid w:val="00834EDE"/>
    <w:rsid w:val="008736AA"/>
    <w:rsid w:val="008B6436"/>
    <w:rsid w:val="008D275D"/>
    <w:rsid w:val="008D4981"/>
    <w:rsid w:val="00946186"/>
    <w:rsid w:val="00980327"/>
    <w:rsid w:val="00986478"/>
    <w:rsid w:val="009B5557"/>
    <w:rsid w:val="009F1067"/>
    <w:rsid w:val="00A31E01"/>
    <w:rsid w:val="00A527AD"/>
    <w:rsid w:val="00A718CF"/>
    <w:rsid w:val="00AA069B"/>
    <w:rsid w:val="00AB154F"/>
    <w:rsid w:val="00AE48A0"/>
    <w:rsid w:val="00AE61BE"/>
    <w:rsid w:val="00B16F25"/>
    <w:rsid w:val="00B24422"/>
    <w:rsid w:val="00B2489E"/>
    <w:rsid w:val="00B300CA"/>
    <w:rsid w:val="00B66B81"/>
    <w:rsid w:val="00B71E6F"/>
    <w:rsid w:val="00B80C20"/>
    <w:rsid w:val="00B844FE"/>
    <w:rsid w:val="00B86B4F"/>
    <w:rsid w:val="00BA1F84"/>
    <w:rsid w:val="00BC562B"/>
    <w:rsid w:val="00C33014"/>
    <w:rsid w:val="00C33434"/>
    <w:rsid w:val="00C34869"/>
    <w:rsid w:val="00C42EB6"/>
    <w:rsid w:val="00C62327"/>
    <w:rsid w:val="00C801AD"/>
    <w:rsid w:val="00C85096"/>
    <w:rsid w:val="00CB19EC"/>
    <w:rsid w:val="00CB20EF"/>
    <w:rsid w:val="00CC1F3B"/>
    <w:rsid w:val="00CD12CB"/>
    <w:rsid w:val="00CD36CF"/>
    <w:rsid w:val="00CF1DCA"/>
    <w:rsid w:val="00D34B88"/>
    <w:rsid w:val="00D579FC"/>
    <w:rsid w:val="00D6239E"/>
    <w:rsid w:val="00D81C16"/>
    <w:rsid w:val="00DE526B"/>
    <w:rsid w:val="00DF199D"/>
    <w:rsid w:val="00E01542"/>
    <w:rsid w:val="00E02B45"/>
    <w:rsid w:val="00E33B22"/>
    <w:rsid w:val="00E365F1"/>
    <w:rsid w:val="00E62F48"/>
    <w:rsid w:val="00E73470"/>
    <w:rsid w:val="00E831B3"/>
    <w:rsid w:val="00E85315"/>
    <w:rsid w:val="00E95FBC"/>
    <w:rsid w:val="00EC3F21"/>
    <w:rsid w:val="00EC5E63"/>
    <w:rsid w:val="00EE70CB"/>
    <w:rsid w:val="00EF34AD"/>
    <w:rsid w:val="00F41CA2"/>
    <w:rsid w:val="00F443C0"/>
    <w:rsid w:val="00F62EFB"/>
    <w:rsid w:val="00F73F37"/>
    <w:rsid w:val="00F9336F"/>
    <w:rsid w:val="00F939A4"/>
    <w:rsid w:val="00FA7B09"/>
    <w:rsid w:val="00FB23D7"/>
    <w:rsid w:val="00FD5B51"/>
    <w:rsid w:val="00FE067E"/>
    <w:rsid w:val="00FE208F"/>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B50E6"/>
  <w15:chartTrackingRefBased/>
  <w15:docId w15:val="{EE7597B2-D82F-436C-B71A-C93DC057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6722D"/>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36722D"/>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D4981"/>
    <w:rPr>
      <w:rFonts w:eastAsia="Calibri"/>
      <w:color w:val="000000"/>
    </w:rPr>
  </w:style>
  <w:style w:type="character" w:customStyle="1" w:styleId="SectionHeadingChar">
    <w:name w:val="Section Heading Char"/>
    <w:link w:val="SectionHeading"/>
    <w:rsid w:val="008B643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E974FDBE7F44799EDB1166E8015198"/>
        <w:category>
          <w:name w:val="General"/>
          <w:gallery w:val="placeholder"/>
        </w:category>
        <w:types>
          <w:type w:val="bbPlcHdr"/>
        </w:types>
        <w:behaviors>
          <w:behavior w:val="content"/>
        </w:behaviors>
        <w:guid w:val="{0D52AA8B-D271-43D7-A3CF-AC86B5B161D5}"/>
      </w:docPartPr>
      <w:docPartBody>
        <w:p w:rsidR="00AB2404" w:rsidRDefault="00AB2404">
          <w:pPr>
            <w:pStyle w:val="D4E974FDBE7F44799EDB1166E8015198"/>
          </w:pPr>
          <w:r w:rsidRPr="00B844FE">
            <w:t>Prefix Text</w:t>
          </w:r>
        </w:p>
      </w:docPartBody>
    </w:docPart>
    <w:docPart>
      <w:docPartPr>
        <w:name w:val="8C5A380D36CF4FC28E627519D6229234"/>
        <w:category>
          <w:name w:val="General"/>
          <w:gallery w:val="placeholder"/>
        </w:category>
        <w:types>
          <w:type w:val="bbPlcHdr"/>
        </w:types>
        <w:behaviors>
          <w:behavior w:val="content"/>
        </w:behaviors>
        <w:guid w:val="{38E2F4DE-74A5-4D63-9A2A-7712E7BCCF6B}"/>
      </w:docPartPr>
      <w:docPartBody>
        <w:p w:rsidR="00AB2404" w:rsidRDefault="00AB2404">
          <w:pPr>
            <w:pStyle w:val="8C5A380D36CF4FC28E627519D6229234"/>
          </w:pPr>
          <w:r w:rsidRPr="00B844FE">
            <w:t>[Type here]</w:t>
          </w:r>
        </w:p>
      </w:docPartBody>
    </w:docPart>
    <w:docPart>
      <w:docPartPr>
        <w:name w:val="87CFDE6E763F4E3083DE9A4B5824EDBD"/>
        <w:category>
          <w:name w:val="General"/>
          <w:gallery w:val="placeholder"/>
        </w:category>
        <w:types>
          <w:type w:val="bbPlcHdr"/>
        </w:types>
        <w:behaviors>
          <w:behavior w:val="content"/>
        </w:behaviors>
        <w:guid w:val="{D584539E-74FC-43E5-AA66-96E6B5325C50}"/>
      </w:docPartPr>
      <w:docPartBody>
        <w:p w:rsidR="00AB2404" w:rsidRDefault="00AB2404">
          <w:pPr>
            <w:pStyle w:val="87CFDE6E763F4E3083DE9A4B5824EDBD"/>
          </w:pPr>
          <w:r w:rsidRPr="00B844FE">
            <w:t>Number</w:t>
          </w:r>
        </w:p>
      </w:docPartBody>
    </w:docPart>
    <w:docPart>
      <w:docPartPr>
        <w:name w:val="F2C85A4C97D149C7830774A138D7E718"/>
        <w:category>
          <w:name w:val="General"/>
          <w:gallery w:val="placeholder"/>
        </w:category>
        <w:types>
          <w:type w:val="bbPlcHdr"/>
        </w:types>
        <w:behaviors>
          <w:behavior w:val="content"/>
        </w:behaviors>
        <w:guid w:val="{6051C79D-D22B-456C-A4E5-97CA58461A45}"/>
      </w:docPartPr>
      <w:docPartBody>
        <w:p w:rsidR="00AB2404" w:rsidRDefault="00AB2404">
          <w:pPr>
            <w:pStyle w:val="F2C85A4C97D149C7830774A138D7E718"/>
          </w:pPr>
          <w:r w:rsidRPr="00B844FE">
            <w:t>Enter Sponsors Here</w:t>
          </w:r>
        </w:p>
      </w:docPartBody>
    </w:docPart>
    <w:docPart>
      <w:docPartPr>
        <w:name w:val="3EA1FDE1E0DB4D08AF8BAAF4400D881D"/>
        <w:category>
          <w:name w:val="General"/>
          <w:gallery w:val="placeholder"/>
        </w:category>
        <w:types>
          <w:type w:val="bbPlcHdr"/>
        </w:types>
        <w:behaviors>
          <w:behavior w:val="content"/>
        </w:behaviors>
        <w:guid w:val="{0A149D28-B520-4182-BDA7-805027C1D201}"/>
      </w:docPartPr>
      <w:docPartBody>
        <w:p w:rsidR="00AB2404" w:rsidRDefault="00AB2404">
          <w:pPr>
            <w:pStyle w:val="3EA1FDE1E0DB4D08AF8BAAF4400D88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04"/>
    <w:rsid w:val="003B2A2F"/>
    <w:rsid w:val="003F2758"/>
    <w:rsid w:val="00502474"/>
    <w:rsid w:val="00AB154F"/>
    <w:rsid w:val="00AB2404"/>
    <w:rsid w:val="00C801AD"/>
    <w:rsid w:val="00CB19EC"/>
    <w:rsid w:val="00D6239E"/>
    <w:rsid w:val="00E73470"/>
    <w:rsid w:val="00EC3F21"/>
    <w:rsid w:val="00F73F37"/>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E974FDBE7F44799EDB1166E8015198">
    <w:name w:val="D4E974FDBE7F44799EDB1166E8015198"/>
  </w:style>
  <w:style w:type="paragraph" w:customStyle="1" w:styleId="8C5A380D36CF4FC28E627519D6229234">
    <w:name w:val="8C5A380D36CF4FC28E627519D6229234"/>
  </w:style>
  <w:style w:type="paragraph" w:customStyle="1" w:styleId="87CFDE6E763F4E3083DE9A4B5824EDBD">
    <w:name w:val="87CFDE6E763F4E3083DE9A4B5824EDBD"/>
  </w:style>
  <w:style w:type="paragraph" w:customStyle="1" w:styleId="F2C85A4C97D149C7830774A138D7E718">
    <w:name w:val="F2C85A4C97D149C7830774A138D7E718"/>
  </w:style>
  <w:style w:type="character" w:styleId="PlaceholderText">
    <w:name w:val="Placeholder Text"/>
    <w:basedOn w:val="DefaultParagraphFont"/>
    <w:uiPriority w:val="99"/>
    <w:semiHidden/>
    <w:rPr>
      <w:color w:val="808080"/>
    </w:rPr>
  </w:style>
  <w:style w:type="paragraph" w:customStyle="1" w:styleId="3EA1FDE1E0DB4D08AF8BAAF4400D881D">
    <w:name w:val="3EA1FDE1E0DB4D08AF8BAAF4400D8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2097</Words>
  <Characters>10867</Characters>
  <Application>Microsoft Office Word</Application>
  <DocSecurity>0</DocSecurity>
  <Lines>172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2026-03-04T01:20:00Z</cp:lastPrinted>
  <dcterms:created xsi:type="dcterms:W3CDTF">2026-03-04T01:20:00Z</dcterms:created>
  <dcterms:modified xsi:type="dcterms:W3CDTF">2026-03-04T01:20:00Z</dcterms:modified>
</cp:coreProperties>
</file>